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E0" w:rsidRDefault="00EE73E0" w:rsidP="00F43112">
      <w:pPr>
        <w:jc w:val="right"/>
        <w:rPr>
          <w:color w:val="000000"/>
        </w:rPr>
      </w:pPr>
    </w:p>
    <w:p w:rsidR="00EE73E0" w:rsidRDefault="00EE73E0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EE73E0" w:rsidRDefault="00EE73E0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EE73E0" w:rsidRPr="0057581D" w:rsidRDefault="00EE73E0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>Развитие сферы культуры и спорта Коськовского сельского поселения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EE73E0" w:rsidRDefault="00EE73E0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EE73E0" w:rsidRDefault="00EE73E0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EE73E0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57581D" w:rsidRDefault="00EE73E0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57581D" w:rsidRDefault="00EE73E0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EE73E0" w:rsidRDefault="00EE73E0" w:rsidP="00F43112">
      <w:pPr>
        <w:jc w:val="center"/>
        <w:rPr>
          <w:color w:val="000000"/>
        </w:rPr>
      </w:pPr>
    </w:p>
    <w:p w:rsidR="00EE73E0" w:rsidRPr="00F43112" w:rsidRDefault="00EE73E0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EE73E0" w:rsidRDefault="00EE73E0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EE73E0" w:rsidRDefault="00EE73E0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240"/>
        <w:gridCol w:w="1260"/>
        <w:gridCol w:w="720"/>
        <w:gridCol w:w="720"/>
        <w:gridCol w:w="1260"/>
        <w:gridCol w:w="1040"/>
        <w:gridCol w:w="1300"/>
        <w:gridCol w:w="720"/>
        <w:gridCol w:w="720"/>
        <w:gridCol w:w="1260"/>
        <w:gridCol w:w="1080"/>
      </w:tblGrid>
      <w:tr w:rsidR="00EE73E0" w:rsidRPr="00F43112" w:rsidTr="003D137E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EE73E0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rPr>
                <w:color w:val="000000"/>
              </w:rPr>
            </w:pPr>
          </w:p>
          <w:p w:rsidR="00EE73E0" w:rsidRPr="00F43112" w:rsidRDefault="00EE73E0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3166700,00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</w:rPr>
            </w:pPr>
          </w:p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3166700,00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</w:rPr>
            </w:pPr>
          </w:p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1515651,89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</w:rPr>
            </w:pPr>
          </w:p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1515651,89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381794,00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381794,00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162920,09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162920,09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EE73E0" w:rsidRPr="00F43112" w:rsidRDefault="00EE73E0" w:rsidP="00F43112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43112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300106,00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300106,00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121939,52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121939,52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73E0" w:rsidRPr="00F43112" w:rsidTr="003D137E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D55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3848600,00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3848600,00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1800511,50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Default="00EE73E0" w:rsidP="001970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1800511,50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3E0" w:rsidRPr="00F43112" w:rsidRDefault="00EE73E0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E73E0" w:rsidRDefault="00EE73E0" w:rsidP="003D137E">
      <w:pPr>
        <w:rPr>
          <w:szCs w:val="20"/>
        </w:rPr>
      </w:pPr>
    </w:p>
    <w:p w:rsidR="00EE73E0" w:rsidRDefault="00EE73E0" w:rsidP="003D137E">
      <w:pPr>
        <w:rPr>
          <w:szCs w:val="20"/>
        </w:rPr>
      </w:pPr>
      <w:r>
        <w:rPr>
          <w:szCs w:val="20"/>
        </w:rPr>
        <w:t xml:space="preserve">   </w:t>
      </w:r>
    </w:p>
    <w:p w:rsidR="00EE73E0" w:rsidRDefault="00EE73E0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EE73E0" w:rsidRDefault="00EE73E0" w:rsidP="00F43112">
      <w:pPr>
        <w:ind w:firstLine="225"/>
        <w:jc w:val="both"/>
        <w:rPr>
          <w:color w:val="000000"/>
        </w:rPr>
      </w:pPr>
    </w:p>
    <w:p w:rsidR="00EE73E0" w:rsidRPr="00F43112" w:rsidRDefault="00EE73E0" w:rsidP="00F43112">
      <w:pPr>
        <w:rPr>
          <w:szCs w:val="20"/>
        </w:rPr>
      </w:pPr>
    </w:p>
    <w:sectPr w:rsidR="00EE73E0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E0" w:rsidRDefault="00EE73E0">
      <w:r>
        <w:separator/>
      </w:r>
    </w:p>
  </w:endnote>
  <w:endnote w:type="continuationSeparator" w:id="0">
    <w:p w:rsidR="00EE73E0" w:rsidRDefault="00EE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E0" w:rsidRDefault="00EE73E0">
      <w:r>
        <w:separator/>
      </w:r>
    </w:p>
  </w:footnote>
  <w:footnote w:type="continuationSeparator" w:id="0">
    <w:p w:rsidR="00EE73E0" w:rsidRDefault="00EE7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232</Words>
  <Characters>1326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2015-07-14T11:21:00Z</cp:lastPrinted>
  <dcterms:created xsi:type="dcterms:W3CDTF">2015-07-14T09:46:00Z</dcterms:created>
  <dcterms:modified xsi:type="dcterms:W3CDTF">2015-07-14T11:21:00Z</dcterms:modified>
</cp:coreProperties>
</file>